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4A6D" w:rsidRDefault="00D142C1">
      <w:pPr>
        <w:pStyle w:val="Title"/>
      </w:pPr>
      <w:r>
        <w:rPr>
          <w:noProof/>
        </w:rPr>
        <w:drawing>
          <wp:anchor distT="0" distB="0" distL="114300" distR="114300" simplePos="0" relativeHeight="251658240" behindDoc="0" locked="0" layoutInCell="1" allowOverlap="1">
            <wp:simplePos x="0" y="0"/>
            <wp:positionH relativeFrom="margin">
              <wp:align>center</wp:align>
            </wp:positionH>
            <wp:positionV relativeFrom="paragraph">
              <wp:posOffset>-727104</wp:posOffset>
            </wp:positionV>
            <wp:extent cx="723331" cy="723331"/>
            <wp:effectExtent l="0" t="0" r="635"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rizon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23331" cy="723331"/>
                    </a:xfrm>
                    <a:prstGeom prst="rect">
                      <a:avLst/>
                    </a:prstGeom>
                  </pic:spPr>
                </pic:pic>
              </a:graphicData>
            </a:graphic>
            <wp14:sizeRelH relativeFrom="margin">
              <wp14:pctWidth>0</wp14:pctWidth>
            </wp14:sizeRelH>
            <wp14:sizeRelV relativeFrom="margin">
              <wp14:pctHeight>0</wp14:pctHeight>
            </wp14:sizeRelV>
          </wp:anchor>
        </w:drawing>
      </w:r>
      <w:r w:rsidR="00172AAD">
        <w:t>John Smith</w:t>
      </w:r>
      <w:bookmarkStart w:id="0" w:name="_GoBack"/>
      <w:bookmarkEnd w:id="0"/>
    </w:p>
    <w:p w:rsidR="00394A6D" w:rsidRDefault="00172AAD">
      <w:r>
        <w:t>1 Main Street, New York, NY, 12345</w:t>
      </w:r>
      <w:r w:rsidR="007D00B3">
        <w:t> | </w:t>
      </w:r>
      <w:r>
        <w:t>(123) 456-7891</w:t>
      </w:r>
      <w:r w:rsidR="007D00B3">
        <w:t> | </w:t>
      </w:r>
      <w:r>
        <w:t>exampleemail@exampleemail.com</w:t>
      </w:r>
    </w:p>
    <w:p w:rsidR="00394A6D" w:rsidRDefault="00172AAD">
      <w:pPr>
        <w:pStyle w:val="Heading1"/>
      </w:pPr>
      <w:r>
        <w:t>Summary</w:t>
      </w:r>
    </w:p>
    <w:p w:rsidR="00394A6D" w:rsidRDefault="00172AAD">
      <w:pPr>
        <w:pStyle w:val="ListBullet"/>
      </w:pPr>
      <w:r>
        <w:t>Janitor with 7+ years of experience of school and office maintenance, following safety regulations and working with teams to achieve institutional efficiency goals. Aiming to leverage my consistently effective management skills and vast skill set to effectively fill the managerial role at your facility. I am a dedicated worker with a strong work ethic, possess and HVAC/R Certificate, and is bilingual in Spanish/English.</w:t>
      </w:r>
    </w:p>
    <w:p w:rsidR="00172AAD" w:rsidRDefault="00172AAD" w:rsidP="00172AAD">
      <w:pPr>
        <w:pStyle w:val="Heading1"/>
      </w:pPr>
      <w:r>
        <w:t>Professional Experience</w:t>
      </w:r>
    </w:p>
    <w:p w:rsidR="00172AAD" w:rsidRDefault="00172AAD" w:rsidP="00172AAD">
      <w:pPr>
        <w:pStyle w:val="Heading2"/>
      </w:pPr>
      <w:r>
        <w:t>The royal | hotel janitor | Hicksville, NY | Sept 2015 to Current</w:t>
      </w:r>
    </w:p>
    <w:p w:rsidR="00172AAD" w:rsidRDefault="00172AAD" w:rsidP="00172AAD">
      <w:pPr>
        <w:pStyle w:val="ListParagraph"/>
        <w:numPr>
          <w:ilvl w:val="0"/>
          <w:numId w:val="6"/>
        </w:numPr>
      </w:pPr>
      <w:r>
        <w:t>Manage carpet cleaning, vacuuming, floor care, trash removal and restroom cleaning for a hotel of 500 + rooms and 150+ customer per day</w:t>
      </w:r>
    </w:p>
    <w:p w:rsidR="00172AAD" w:rsidRDefault="00172AAD" w:rsidP="00172AAD">
      <w:pPr>
        <w:pStyle w:val="ListParagraph"/>
        <w:numPr>
          <w:ilvl w:val="0"/>
          <w:numId w:val="6"/>
        </w:numPr>
      </w:pPr>
      <w:r>
        <w:t>Trained 2 janitors successfully in all aspects of cleaning, maintenance, and safety procedures, ensuring that they follow pre-set processes for maximum efficiency and achieve high standards</w:t>
      </w:r>
    </w:p>
    <w:p w:rsidR="00172AAD" w:rsidRDefault="00172AAD" w:rsidP="00172AAD">
      <w:pPr>
        <w:pStyle w:val="ListParagraph"/>
        <w:numPr>
          <w:ilvl w:val="0"/>
          <w:numId w:val="6"/>
        </w:numPr>
      </w:pPr>
      <w:r>
        <w:t>Remove all hand marks and smudges from vertical surfaces, including doors, door frames, around light switches, private entrance glass partitions</w:t>
      </w:r>
    </w:p>
    <w:p w:rsidR="00172AAD" w:rsidRDefault="00172AAD" w:rsidP="00172AAD">
      <w:pPr>
        <w:pStyle w:val="ListParagraph"/>
        <w:numPr>
          <w:ilvl w:val="0"/>
          <w:numId w:val="6"/>
        </w:numPr>
      </w:pPr>
      <w:r>
        <w:t>Worked hard to maintain a safe working environment through the prevention of accidents, the preservation of equipment, and the achievement of safe working practices</w:t>
      </w:r>
    </w:p>
    <w:p w:rsidR="001875DA" w:rsidRDefault="001875DA" w:rsidP="001875DA">
      <w:pPr>
        <w:pStyle w:val="Heading2"/>
      </w:pPr>
      <w:r>
        <w:t>east view high school | Janitor | brentwood, NY | Sept 2011 to 2015</w:t>
      </w:r>
    </w:p>
    <w:p w:rsidR="001875DA" w:rsidRDefault="001875DA" w:rsidP="001875DA">
      <w:pPr>
        <w:pStyle w:val="ListParagraph"/>
        <w:numPr>
          <w:ilvl w:val="0"/>
          <w:numId w:val="8"/>
        </w:numPr>
      </w:pPr>
      <w:r>
        <w:t>Dust and wipe clean all office furniture, files, fixtures, paneling, windows sills, and all other horizontal surfaces in a 3000+ student school</w:t>
      </w:r>
    </w:p>
    <w:p w:rsidR="001875DA" w:rsidRDefault="001875DA" w:rsidP="001875DA">
      <w:pPr>
        <w:pStyle w:val="ListParagraph"/>
        <w:numPr>
          <w:ilvl w:val="0"/>
          <w:numId w:val="8"/>
        </w:numPr>
      </w:pPr>
      <w:r>
        <w:t>Monitor building security and safety by performing such tasks as locking doors after operating hours and checking electrical appliance use to ensure that hazard are not created</w:t>
      </w:r>
    </w:p>
    <w:p w:rsidR="001875DA" w:rsidRDefault="00DA1590" w:rsidP="001875DA">
      <w:pPr>
        <w:pStyle w:val="ListParagraph"/>
        <w:numPr>
          <w:ilvl w:val="0"/>
          <w:numId w:val="8"/>
        </w:numPr>
      </w:pPr>
      <w:r>
        <w:t>Adjusted</w:t>
      </w:r>
      <w:r w:rsidR="001875DA">
        <w:t xml:space="preserve"> and</w:t>
      </w:r>
      <w:r>
        <w:t xml:space="preserve"> made</w:t>
      </w:r>
      <w:r w:rsidR="001875DA">
        <w:t xml:space="preserve"> minor repairs</w:t>
      </w:r>
      <w:r>
        <w:t xml:space="preserve"> to heating, cooling, ventilating, plumbing, and electrical systems</w:t>
      </w:r>
    </w:p>
    <w:p w:rsidR="00DA1590" w:rsidRDefault="00DA1590" w:rsidP="001875DA">
      <w:pPr>
        <w:pStyle w:val="ListParagraph"/>
        <w:numPr>
          <w:ilvl w:val="0"/>
          <w:numId w:val="8"/>
        </w:numPr>
      </w:pPr>
      <w:r>
        <w:t>Mowed and trimmed lawns and shrubbery, using mowers and hand powered trimmers, and clear debris from grounds</w:t>
      </w:r>
    </w:p>
    <w:sdt>
      <w:sdtPr>
        <w:id w:val="1513793667"/>
        <w:placeholder>
          <w:docPart w:val="643D764BA63C425882D2D2389D1E56A5"/>
        </w:placeholder>
        <w:temporary/>
        <w:showingPlcHdr/>
        <w15:appearance w15:val="hidden"/>
      </w:sdtPr>
      <w:sdtEndPr/>
      <w:sdtContent>
        <w:p w:rsidR="00394A6D" w:rsidRDefault="007D00B3">
          <w:pPr>
            <w:pStyle w:val="Heading1"/>
          </w:pPr>
          <w:r>
            <w:t>Education</w:t>
          </w:r>
        </w:p>
      </w:sdtContent>
    </w:sdt>
    <w:p w:rsidR="00394A6D" w:rsidRDefault="00172AAD">
      <w:pPr>
        <w:pStyle w:val="Heading2"/>
      </w:pPr>
      <w:r>
        <w:t>Diploma</w:t>
      </w:r>
      <w:r w:rsidR="007D00B3">
        <w:t> | </w:t>
      </w:r>
      <w:r>
        <w:t>June 2010</w:t>
      </w:r>
      <w:r w:rsidR="007D00B3">
        <w:t> | </w:t>
      </w:r>
      <w:r>
        <w:t>riverdale high school | New York, NY</w:t>
      </w:r>
    </w:p>
    <w:p w:rsidR="00394A6D" w:rsidRDefault="00172AAD" w:rsidP="00172AAD">
      <w:pPr>
        <w:pStyle w:val="ListBullet"/>
      </w:pPr>
      <w:r>
        <w:t>GPA 3.5/4.0</w:t>
      </w:r>
    </w:p>
    <w:p w:rsidR="00394A6D" w:rsidRDefault="00172AAD">
      <w:pPr>
        <w:pStyle w:val="Heading1"/>
      </w:pPr>
      <w:r>
        <w:t>Additional Skills</w:t>
      </w:r>
    </w:p>
    <w:p w:rsidR="00394A6D" w:rsidRDefault="00DA1590">
      <w:pPr>
        <w:pStyle w:val="ListBullet"/>
      </w:pPr>
      <w:r>
        <w:t>Ability to complete moderately difficult repairs, including electrical skills</w:t>
      </w:r>
    </w:p>
    <w:p w:rsidR="00DA1590" w:rsidRDefault="00DA1590">
      <w:pPr>
        <w:pStyle w:val="ListBullet"/>
      </w:pPr>
      <w:r>
        <w:t>Expert with common hand and power tools for repair and maintenance (power drills, mowers, ratchets, etc.)</w:t>
      </w:r>
    </w:p>
    <w:p w:rsidR="00DA1590" w:rsidRDefault="00DA1590">
      <w:pPr>
        <w:pStyle w:val="ListBullet"/>
      </w:pPr>
      <w:r>
        <w:t>Bilingual in Spanish and English</w:t>
      </w:r>
    </w:p>
    <w:p w:rsidR="00394A6D" w:rsidRDefault="00172AAD">
      <w:pPr>
        <w:pStyle w:val="Heading1"/>
      </w:pPr>
      <w:r>
        <w:t>Certifications</w:t>
      </w:r>
    </w:p>
    <w:p w:rsidR="00394A6D" w:rsidRDefault="00DA1590">
      <w:pPr>
        <w:pStyle w:val="ListBullet"/>
      </w:pPr>
      <w:r>
        <w:t>Heating, Venting, Air Conditioning, and Refrigeration (HVAC/R) Certificate</w:t>
      </w:r>
    </w:p>
    <w:sectPr w:rsidR="00394A6D">
      <w:footerReference w:type="default" r:id="rId9"/>
      <w:pgSz w:w="12240" w:h="15840"/>
      <w:pgMar w:top="1296"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2AAD" w:rsidRDefault="00172AAD">
      <w:pPr>
        <w:spacing w:after="0"/>
      </w:pPr>
      <w:r>
        <w:separator/>
      </w:r>
    </w:p>
  </w:endnote>
  <w:endnote w:type="continuationSeparator" w:id="0">
    <w:p w:rsidR="00172AAD" w:rsidRDefault="00172AA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41617930"/>
      <w:docPartObj>
        <w:docPartGallery w:val="Page Numbers (Bottom of Page)"/>
        <w:docPartUnique/>
      </w:docPartObj>
    </w:sdtPr>
    <w:sdtEndPr>
      <w:rPr>
        <w:noProof/>
      </w:rPr>
    </w:sdtEndPr>
    <w:sdtContent>
      <w:p w:rsidR="00394A6D" w:rsidRDefault="007D00B3">
        <w:pPr>
          <w:pStyle w:val="Footer"/>
        </w:pPr>
        <w:r>
          <w:fldChar w:fldCharType="begin"/>
        </w:r>
        <w:r>
          <w:instrText xml:space="preserve"> PAGE   \* MERGEFORMAT </w:instrText>
        </w:r>
        <w:r>
          <w:fldChar w:fldCharType="separate"/>
        </w:r>
        <w:r w:rsidR="00D142C1">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2AAD" w:rsidRDefault="00172AAD">
      <w:pPr>
        <w:spacing w:after="0"/>
      </w:pPr>
      <w:r>
        <w:separator/>
      </w:r>
    </w:p>
  </w:footnote>
  <w:footnote w:type="continuationSeparator" w:id="0">
    <w:p w:rsidR="00172AAD" w:rsidRDefault="00172AA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0FC019A"/>
    <w:lvl w:ilvl="0">
      <w:start w:val="1"/>
      <w:numFmt w:val="bullet"/>
      <w:pStyle w:val="ListBullet"/>
      <w:lvlText w:val="·"/>
      <w:lvlJc w:val="left"/>
      <w:pPr>
        <w:tabs>
          <w:tab w:val="num" w:pos="144"/>
        </w:tabs>
        <w:ind w:left="144" w:hanging="144"/>
      </w:pPr>
      <w:rPr>
        <w:rFonts w:ascii="Cambria" w:hAnsi="Cambria" w:hint="default"/>
      </w:rPr>
    </w:lvl>
  </w:abstractNum>
  <w:abstractNum w:abstractNumId="1" w15:restartNumberingAfterBreak="0">
    <w:nsid w:val="06A22D53"/>
    <w:multiLevelType w:val="hybridMultilevel"/>
    <w:tmpl w:val="F3884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4978B8"/>
    <w:multiLevelType w:val="hybridMultilevel"/>
    <w:tmpl w:val="E1261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435B00"/>
    <w:multiLevelType w:val="hybridMultilevel"/>
    <w:tmpl w:val="CFB4D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D34696A"/>
    <w:multiLevelType w:val="hybridMultilevel"/>
    <w:tmpl w:val="8A8CA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lvlOverride w:ilvl="0">
      <w:startOverride w:val="1"/>
    </w:lvlOverride>
  </w:num>
  <w:num w:numId="3">
    <w:abstractNumId w:val="0"/>
    <w:lvlOverride w:ilvl="0">
      <w:startOverride w:val="1"/>
    </w:lvlOverride>
  </w:num>
  <w:num w:numId="4">
    <w:abstractNumId w:val="0"/>
    <w:lvlOverride w:ilvl="0">
      <w:startOverride w:val="1"/>
    </w:lvlOverride>
  </w:num>
  <w:num w:numId="5">
    <w:abstractNumId w:val="4"/>
  </w:num>
  <w:num w:numId="6">
    <w:abstractNumId w:val="1"/>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AD"/>
    <w:rsid w:val="00172AAD"/>
    <w:rsid w:val="001875DA"/>
    <w:rsid w:val="00394A6D"/>
    <w:rsid w:val="007D00B3"/>
    <w:rsid w:val="00D142C1"/>
    <w:rsid w:val="00DA15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9A69A89E-FEFC-408A-A637-49D4C51FC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404040" w:themeColor="text1" w:themeTint="BF"/>
        <w:sz w:val="18"/>
        <w:szCs w:val="18"/>
        <w:lang w:val="en-US" w:eastAsia="ja-JP" w:bidi="ar-SA"/>
      </w:rPr>
    </w:rPrDefault>
    <w:pPrDefault>
      <w:pPr>
        <w:spacing w:after="28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iPriority="2" w:unhideWhenUsed="1" w:qFormat="1"/>
    <w:lsdException w:name="Signature" w:semiHidden="1" w:uiPriority="2"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3" w:unhideWhenUsed="1" w:qFormat="1"/>
    <w:lsdException w:name="Salutation" w:semiHidden="1" w:uiPriority="2" w:unhideWhenUsed="1" w:qFormat="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D00B3"/>
  </w:style>
  <w:style w:type="paragraph" w:styleId="Heading1">
    <w:name w:val="heading 1"/>
    <w:basedOn w:val="Normal"/>
    <w:link w:val="Heading1Char"/>
    <w:uiPriority w:val="9"/>
    <w:qFormat/>
    <w:pPr>
      <w:keepNext/>
      <w:keepLines/>
      <w:spacing w:before="500" w:after="100"/>
      <w:outlineLvl w:val="0"/>
    </w:pPr>
    <w:rPr>
      <w:rFonts w:asciiTheme="majorHAnsi" w:eastAsiaTheme="majorEastAsia" w:hAnsiTheme="majorHAnsi" w:cstheme="majorBidi"/>
      <w:b/>
      <w:color w:val="4E4E4E" w:themeColor="accent1" w:themeTint="BF"/>
      <w:sz w:val="24"/>
      <w:szCs w:val="32"/>
    </w:rPr>
  </w:style>
  <w:style w:type="paragraph" w:styleId="Heading2">
    <w:name w:val="heading 2"/>
    <w:basedOn w:val="Normal"/>
    <w:link w:val="Heading2Char"/>
    <w:uiPriority w:val="9"/>
    <w:unhideWhenUsed/>
    <w:qFormat/>
    <w:pPr>
      <w:keepNext/>
      <w:keepLines/>
      <w:spacing w:before="200" w:after="120"/>
      <w:outlineLvl w:val="1"/>
    </w:pPr>
    <w:rPr>
      <w:rFonts w:asciiTheme="majorHAnsi" w:eastAsiaTheme="majorEastAsia" w:hAnsiTheme="majorHAnsi" w:cstheme="majorBidi"/>
      <w:b/>
      <w:caps/>
      <w:color w:val="191919" w:themeColor="background2" w:themeShade="1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2"/>
    <w:qFormat/>
    <w:pPr>
      <w:pBdr>
        <w:bottom w:val="single" w:sz="12" w:space="4" w:color="141414" w:themeColor="accent1"/>
      </w:pBdr>
      <w:spacing w:after="120"/>
      <w:contextualSpacing/>
    </w:pPr>
    <w:rPr>
      <w:rFonts w:asciiTheme="majorHAnsi" w:eastAsiaTheme="majorEastAsia" w:hAnsiTheme="majorHAnsi" w:cstheme="majorBidi"/>
      <w:color w:val="141414" w:themeColor="accent1"/>
      <w:kern w:val="28"/>
      <w:sz w:val="52"/>
    </w:rPr>
  </w:style>
  <w:style w:type="character" w:customStyle="1" w:styleId="TitleChar">
    <w:name w:val="Title Char"/>
    <w:basedOn w:val="DefaultParagraphFont"/>
    <w:link w:val="Title"/>
    <w:uiPriority w:val="2"/>
    <w:rPr>
      <w:rFonts w:asciiTheme="majorHAnsi" w:eastAsiaTheme="majorEastAsia" w:hAnsiTheme="majorHAnsi" w:cstheme="majorBidi"/>
      <w:color w:val="141414" w:themeColor="accent1"/>
      <w:kern w:val="28"/>
      <w:sz w:val="52"/>
    </w:rPr>
  </w:style>
  <w:style w:type="character" w:styleId="PlaceholderText">
    <w:name w:val="Placeholder Text"/>
    <w:basedOn w:val="DefaultParagraphFont"/>
    <w:uiPriority w:val="99"/>
    <w:semiHidden/>
    <w:rPr>
      <w:color w:val="808080"/>
    </w:rPr>
  </w:style>
  <w:style w:type="paragraph" w:styleId="ListBullet">
    <w:name w:val="List Bullet"/>
    <w:basedOn w:val="Normal"/>
    <w:uiPriority w:val="10"/>
    <w:unhideWhenUsed/>
    <w:qFormat/>
    <w:pPr>
      <w:numPr>
        <w:numId w:val="1"/>
      </w:numPr>
      <w:spacing w:after="80"/>
    </w:pPr>
  </w:style>
  <w:style w:type="paragraph" w:styleId="Header">
    <w:name w:val="header"/>
    <w:basedOn w:val="Normal"/>
    <w:link w:val="HeaderChar"/>
    <w:uiPriority w:val="99"/>
    <w:unhideWhenUsed/>
    <w:pPr>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after="0"/>
    </w:pPr>
    <w:rPr>
      <w:color w:val="141414" w:themeColor="accent1"/>
    </w:rPr>
  </w:style>
  <w:style w:type="character" w:customStyle="1" w:styleId="FooterChar">
    <w:name w:val="Footer Char"/>
    <w:basedOn w:val="DefaultParagraphFont"/>
    <w:link w:val="Footer"/>
    <w:uiPriority w:val="99"/>
    <w:rPr>
      <w:color w:val="141414" w:themeColor="accent1"/>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after="160"/>
    </w:pPr>
    <w:rPr>
      <w:color w:val="auto"/>
      <w:sz w:val="20"/>
      <w:szCs w:val="20"/>
      <w:lang w:eastAsia="en-US"/>
    </w:rPr>
  </w:style>
  <w:style w:type="character" w:customStyle="1" w:styleId="CommentTextChar">
    <w:name w:val="Comment Text Char"/>
    <w:basedOn w:val="DefaultParagraphFont"/>
    <w:link w:val="CommentText"/>
    <w:uiPriority w:val="99"/>
    <w:semiHidden/>
    <w:rPr>
      <w:color w:val="auto"/>
      <w:sz w:val="20"/>
      <w:szCs w:val="20"/>
      <w:lang w:eastAsia="en-US"/>
    </w:rPr>
  </w:style>
  <w:style w:type="paragraph" w:styleId="BalloonText">
    <w:name w:val="Balloon Text"/>
    <w:basedOn w:val="Normal"/>
    <w:link w:val="BalloonTextChar"/>
    <w:uiPriority w:val="99"/>
    <w:semiHidden/>
    <w:unhideWhenUsed/>
    <w:pPr>
      <w:spacing w:after="0"/>
    </w:pPr>
    <w:rPr>
      <w:rFonts w:ascii="Segoe UI" w:hAnsi="Segoe UI" w:cs="Segoe UI"/>
    </w:rPr>
  </w:style>
  <w:style w:type="character" w:customStyle="1" w:styleId="BalloonTextChar">
    <w:name w:val="Balloon Text Char"/>
    <w:basedOn w:val="DefaultParagraphFont"/>
    <w:link w:val="BalloonText"/>
    <w:uiPriority w:val="99"/>
    <w:semiHidden/>
    <w:rPr>
      <w:rFonts w:ascii="Segoe UI" w:hAnsi="Segoe UI" w:cs="Segoe UI"/>
    </w:rPr>
  </w:style>
  <w:style w:type="character" w:customStyle="1" w:styleId="Heading1Char">
    <w:name w:val="Heading 1 Char"/>
    <w:basedOn w:val="DefaultParagraphFont"/>
    <w:link w:val="Heading1"/>
    <w:uiPriority w:val="9"/>
    <w:rPr>
      <w:rFonts w:asciiTheme="majorHAnsi" w:eastAsiaTheme="majorEastAsia" w:hAnsiTheme="majorHAnsi" w:cstheme="majorBidi"/>
      <w:b/>
      <w:color w:val="4E4E4E" w:themeColor="accent1" w:themeTint="BF"/>
      <w:sz w:val="24"/>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b/>
      <w:caps/>
      <w:color w:val="191919" w:themeColor="background2" w:themeShade="1A"/>
      <w:szCs w:val="26"/>
    </w:rPr>
  </w:style>
  <w:style w:type="paragraph" w:styleId="ListParagraph">
    <w:name w:val="List Paragraph"/>
    <w:basedOn w:val="Normal"/>
    <w:uiPriority w:val="34"/>
    <w:unhideWhenUsed/>
    <w:qFormat/>
    <w:rsid w:val="00172A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AppData\Roaming\Microsoft\Templates\Functional%20resum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43D764BA63C425882D2D2389D1E56A5"/>
        <w:category>
          <w:name w:val="General"/>
          <w:gallery w:val="placeholder"/>
        </w:category>
        <w:types>
          <w:type w:val="bbPlcHdr"/>
        </w:types>
        <w:behaviors>
          <w:behavior w:val="content"/>
        </w:behaviors>
        <w:guid w:val="{D7840DAF-E506-43D9-A1B4-55136B6ABB8D}"/>
      </w:docPartPr>
      <w:docPartBody>
        <w:p w:rsidR="004329A6" w:rsidRDefault="004329A6">
          <w:pPr>
            <w:pStyle w:val="643D764BA63C425882D2D2389D1E56A5"/>
          </w:pPr>
          <w:r>
            <w:t>Education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9A6"/>
    <w:rsid w:val="004329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1B3C99A0EFF434DB33F7B97D29C3C67">
    <w:name w:val="61B3C99A0EFF434DB33F7B97D29C3C67"/>
  </w:style>
  <w:style w:type="paragraph" w:customStyle="1" w:styleId="883F895514AD49EF9517AC6AD72F1E36">
    <w:name w:val="883F895514AD49EF9517AC6AD72F1E36"/>
  </w:style>
  <w:style w:type="paragraph" w:customStyle="1" w:styleId="6B453AFA00BB4E02A9C01B2111E89B84">
    <w:name w:val="6B453AFA00BB4E02A9C01B2111E89B84"/>
  </w:style>
  <w:style w:type="paragraph" w:customStyle="1" w:styleId="25B50EA428854E27929D2DEA5F4AED84">
    <w:name w:val="25B50EA428854E27929D2DEA5F4AED84"/>
  </w:style>
  <w:style w:type="paragraph" w:customStyle="1" w:styleId="FA3AD0E1126348EAB4D3CD252DD99C50">
    <w:name w:val="FA3AD0E1126348EAB4D3CD252DD99C50"/>
  </w:style>
  <w:style w:type="paragraph" w:customStyle="1" w:styleId="45D510FC2952416F997A01EF18DCA065">
    <w:name w:val="45D510FC2952416F997A01EF18DCA065"/>
  </w:style>
  <w:style w:type="paragraph" w:customStyle="1" w:styleId="643D764BA63C425882D2D2389D1E56A5">
    <w:name w:val="643D764BA63C425882D2D2389D1E56A5"/>
  </w:style>
  <w:style w:type="paragraph" w:customStyle="1" w:styleId="9D07D4B1533E42F5AE9FB99B5FE96157">
    <w:name w:val="9D07D4B1533E42F5AE9FB99B5FE96157"/>
  </w:style>
  <w:style w:type="paragraph" w:customStyle="1" w:styleId="1E77CBA95DAC442896FA141E0E925186">
    <w:name w:val="1E77CBA95DAC442896FA141E0E925186"/>
  </w:style>
  <w:style w:type="paragraph" w:customStyle="1" w:styleId="7A0DE4DB06CC4F89A745677A2D0C789A">
    <w:name w:val="7A0DE4DB06CC4F89A745677A2D0C789A"/>
  </w:style>
  <w:style w:type="paragraph" w:customStyle="1" w:styleId="C8028AF10F3D43959879DDE26BD711CC">
    <w:name w:val="C8028AF10F3D43959879DDE26BD711CC"/>
  </w:style>
  <w:style w:type="paragraph" w:customStyle="1" w:styleId="E4DF5CC2B098493F9CD9C6C160312052">
    <w:name w:val="E4DF5CC2B098493F9CD9C6C160312052"/>
  </w:style>
  <w:style w:type="paragraph" w:customStyle="1" w:styleId="7EAC39B708E14A3A92AF8E670E8BC614">
    <w:name w:val="7EAC39B708E14A3A92AF8E670E8BC614"/>
  </w:style>
  <w:style w:type="paragraph" w:customStyle="1" w:styleId="993A8DBACE8B4878968116090BDECDC7">
    <w:name w:val="993A8DBACE8B4878968116090BDECDC7"/>
  </w:style>
  <w:style w:type="paragraph" w:customStyle="1" w:styleId="A9AD1286FC404CA1B4E62E4578BB7618">
    <w:name w:val="A9AD1286FC404CA1B4E62E4578BB7618"/>
  </w:style>
  <w:style w:type="paragraph" w:customStyle="1" w:styleId="BAD633D1694D4820A3B6552D52B8512E">
    <w:name w:val="BAD633D1694D4820A3B6552D52B8512E"/>
  </w:style>
  <w:style w:type="paragraph" w:customStyle="1" w:styleId="71EFDA197B334370B73423C315EE84D9">
    <w:name w:val="71EFDA197B334370B73423C315EE84D9"/>
  </w:style>
  <w:style w:type="paragraph" w:customStyle="1" w:styleId="34FBB9E6DDD34A498F161EF01C06C184">
    <w:name w:val="34FBB9E6DDD34A498F161EF01C06C184"/>
  </w:style>
  <w:style w:type="paragraph" w:customStyle="1" w:styleId="19D4F246179E4483A41DF1F01729228C">
    <w:name w:val="19D4F246179E4483A41DF1F01729228C"/>
  </w:style>
  <w:style w:type="paragraph" w:customStyle="1" w:styleId="0F21DB5756924405973DA0FB7190597D">
    <w:name w:val="0F21DB5756924405973DA0FB7190597D"/>
  </w:style>
  <w:style w:type="paragraph" w:customStyle="1" w:styleId="3B04F696B39F415DA8C2EF4484447C51">
    <w:name w:val="3B04F696B39F415DA8C2EF4484447C51"/>
  </w:style>
  <w:style w:type="paragraph" w:customStyle="1" w:styleId="54928CF211F441449057B7637F7BDC88">
    <w:name w:val="54928CF211F441449057B7637F7BDC88"/>
  </w:style>
  <w:style w:type="paragraph" w:customStyle="1" w:styleId="8A45A7FA9D89458F900DC643C46E412F">
    <w:name w:val="8A45A7FA9D89458F900DC643C46E412F"/>
  </w:style>
  <w:style w:type="paragraph" w:customStyle="1" w:styleId="DB722E6F59104D45A7DAC90B47994C70">
    <w:name w:val="DB722E6F59104D45A7DAC90B47994C70"/>
  </w:style>
  <w:style w:type="paragraph" w:customStyle="1" w:styleId="25AD411059D24D38ACCF0EC4D45BCF3C">
    <w:name w:val="25AD411059D24D38ACCF0EC4D45BCF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Grayscale 2">
      <a:dk1>
        <a:sysClr val="windowText" lastClr="000000"/>
      </a:dk1>
      <a:lt1>
        <a:sysClr val="window" lastClr="FFFFFF"/>
      </a:lt1>
      <a:dk2>
        <a:srgbClr val="000000"/>
      </a:dk2>
      <a:lt2>
        <a:srgbClr val="F8F8F8"/>
      </a:lt2>
      <a:accent1>
        <a:srgbClr val="141414"/>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Cambria">
      <a:majorFont>
        <a:latin typeface="Cambria"/>
        <a:ea typeface=""/>
        <a:cs typeface=""/>
      </a:majorFont>
      <a:minorFont>
        <a:latin typeface="Cambr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DB1AF0-7CDF-4C79-9E2C-D235CA258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Functional resume</Template>
  <TotalTime>28</TotalTime>
  <Pages>1</Pages>
  <Words>337</Words>
  <Characters>1922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IT</dc:creator>
  <cp:keywords/>
  <cp:lastModifiedBy>VIP SANGHVI</cp:lastModifiedBy>
  <cp:revision>2</cp:revision>
  <dcterms:created xsi:type="dcterms:W3CDTF">2018-02-16T17:32:00Z</dcterms:created>
  <dcterms:modified xsi:type="dcterms:W3CDTF">2018-02-22T21:18:00Z</dcterms:modified>
  <cp:version/>
</cp:coreProperties>
</file>